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4531"/>
        <w:gridCol w:w="1418"/>
        <w:gridCol w:w="4668"/>
      </w:tblGrid>
      <w:tr w:rsidR="008507B6" w14:paraId="6E702AE6" w14:textId="77777777" w:rsidTr="00DA491F">
        <w:trPr>
          <w:trHeight w:val="841"/>
          <w:jc w:val="center"/>
        </w:trPr>
        <w:tc>
          <w:tcPr>
            <w:tcW w:w="10617" w:type="dxa"/>
            <w:gridSpan w:val="3"/>
            <w:hideMark/>
          </w:tcPr>
          <w:p w14:paraId="6C2BFC05" w14:textId="54E7FDF2" w:rsidR="008507B6" w:rsidRDefault="006D7EBC" w:rsidP="008507B6">
            <w:pPr>
              <w:jc w:val="center"/>
            </w:pPr>
            <w:r>
              <w:rPr>
                <w:rFonts w:ascii="Franklin Gothic Demi" w:hAnsi="Franklin Gothic Demi"/>
                <w:sz w:val="52"/>
                <w:szCs w:val="52"/>
              </w:rPr>
              <w:t xml:space="preserve">Interior Design </w:t>
            </w:r>
            <w:r w:rsidR="008507B6" w:rsidRPr="00B566E7">
              <w:rPr>
                <w:rFonts w:ascii="Franklin Gothic Demi" w:hAnsi="Franklin Gothic Demi"/>
                <w:sz w:val="52"/>
                <w:szCs w:val="52"/>
              </w:rPr>
              <w:t>Quotation</w:t>
            </w:r>
          </w:p>
        </w:tc>
      </w:tr>
      <w:tr w:rsidR="00A340F2" w14:paraId="2BFB448B" w14:textId="77777777" w:rsidTr="00DA491F">
        <w:trPr>
          <w:trHeight w:val="1364"/>
          <w:jc w:val="center"/>
        </w:trPr>
        <w:tc>
          <w:tcPr>
            <w:tcW w:w="4531" w:type="dxa"/>
            <w:hideMark/>
          </w:tcPr>
          <w:p w14:paraId="5F4AFA12" w14:textId="58FB1B95" w:rsidR="00A340F2" w:rsidRPr="00064E3E" w:rsidRDefault="00A340F2" w:rsidP="003643C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18" w:type="dxa"/>
            <w:hideMark/>
          </w:tcPr>
          <w:p w14:paraId="739742C6" w14:textId="08A83369" w:rsidR="008509EC" w:rsidRPr="00064E3E" w:rsidRDefault="008509EC" w:rsidP="008509E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668" w:type="dxa"/>
            <w:hideMark/>
          </w:tcPr>
          <w:p w14:paraId="3225F4E5" w14:textId="387288E0" w:rsidR="008507B6" w:rsidRPr="00604F51" w:rsidRDefault="008507B6" w:rsidP="00604F51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Quotation No</w:t>
            </w:r>
            <w:r w:rsidR="00604F51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 xml:space="preserve">: </w:t>
            </w:r>
            <w:r w:rsidRPr="006C5D56">
              <w:rPr>
                <w:rFonts w:cstheme="minorHAnsi"/>
                <w:color w:val="000000" w:themeColor="text1"/>
                <w:sz w:val="20"/>
                <w:szCs w:val="20"/>
              </w:rPr>
              <w:t xml:space="preserve">[Unique Quote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Enter invoice number:"/>
                <w:tag w:val="Enter invoice number:"/>
                <w:id w:val="-150998254"/>
                <w:placeholder>
                  <w:docPart w:val="870646934188467384DB606713205749"/>
                </w:placeholder>
                <w:temporary/>
                <w:showingPlcHdr/>
                <w15:appearance w15:val="hidden"/>
              </w:sdtPr>
              <w:sdtContent>
                <w:r w:rsidRPr="006C5D5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Number</w:t>
                </w:r>
              </w:sdtContent>
            </w:sdt>
            <w:r w:rsidRPr="006C5D56"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6C5D56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6994F954" w14:textId="5992C211" w:rsidR="008507B6" w:rsidRPr="00604F51" w:rsidRDefault="008507B6" w:rsidP="00604F5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509E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DATE</w:t>
            </w:r>
            <w:r w:rsidR="00604F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[</w:t>
            </w: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-2037103654"/>
                <w:placeholder>
                  <w:docPart w:val="5C314FFF31FD4F42BFFEBDD53B7CD1E5"/>
                </w:placeholder>
                <w:temporary/>
                <w:showingPlcHdr/>
                <w15:appearance w15:val="hidden"/>
              </w:sdtPr>
              <w:sdtContent>
                <w:r w:rsidRPr="008509EC">
                  <w:rPr>
                    <w:rFonts w:cstheme="minorHAnsi"/>
                    <w:sz w:val="28"/>
                    <w:szCs w:val="28"/>
                  </w:rPr>
                  <w:t>Date</w:t>
                </w:r>
              </w:sdtContent>
            </w:sdt>
            <w:r>
              <w:rPr>
                <w:rFonts w:cstheme="minorHAnsi"/>
                <w:color w:val="000000" w:themeColor="text1"/>
                <w:sz w:val="32"/>
                <w:szCs w:val="32"/>
              </w:rPr>
              <w:t>]</w:t>
            </w:r>
            <w:r w:rsidRPr="006C5D56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6E32BFF6" w14:textId="07CE2442" w:rsidR="00A340F2" w:rsidRPr="00696C86" w:rsidRDefault="008507B6" w:rsidP="008507B6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Valid Until</w:t>
            </w:r>
            <w:r w:rsidR="00696C86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[</w:t>
            </w: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-839695911"/>
                <w:placeholder>
                  <w:docPart w:val="0411FED9EFD9451A91DC5811352AAFA4"/>
                </w:placeholder>
                <w:temporary/>
                <w:showingPlcHdr/>
                <w15:appearance w15:val="hidden"/>
              </w:sdtPr>
              <w:sdtContent>
                <w:r w:rsidRPr="008509EC">
                  <w:rPr>
                    <w:rFonts w:cstheme="minorHAnsi"/>
                    <w:sz w:val="28"/>
                    <w:szCs w:val="28"/>
                  </w:rPr>
                  <w:t>Date</w:t>
                </w:r>
              </w:sdtContent>
            </w:sdt>
            <w:r>
              <w:rPr>
                <w:rFonts w:cstheme="minorHAnsi"/>
                <w:color w:val="000000" w:themeColor="text1"/>
                <w:sz w:val="32"/>
                <w:szCs w:val="32"/>
              </w:rPr>
              <w:t>]</w:t>
            </w:r>
          </w:p>
        </w:tc>
      </w:tr>
      <w:tr w:rsidR="00A340F2" w14:paraId="786DC107" w14:textId="77777777" w:rsidTr="00DA491F">
        <w:trPr>
          <w:trHeight w:val="2215"/>
          <w:jc w:val="center"/>
        </w:trPr>
        <w:tc>
          <w:tcPr>
            <w:tcW w:w="4531" w:type="dxa"/>
            <w:hideMark/>
          </w:tcPr>
          <w:p w14:paraId="0270B503" w14:textId="77777777" w:rsidR="003643C2" w:rsidRDefault="003643C2" w:rsidP="003643C2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5C1C5EAB" w14:textId="32AF1977" w:rsidR="003643C2" w:rsidRPr="003643C2" w:rsidRDefault="003643C2" w:rsidP="003643C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3643C2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Your Company Name</w:t>
            </w:r>
          </w:p>
          <w:p w14:paraId="4768B923" w14:textId="4733F5E0" w:rsidR="003643C2" w:rsidRPr="00064E3E" w:rsidRDefault="0049548D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</w:p>
          <w:p w14:paraId="17934697" w14:textId="039AA9A9" w:rsidR="003643C2" w:rsidRPr="00064E3E" w:rsidRDefault="00C639DC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City</w:t>
            </w:r>
          </w:p>
          <w:p w14:paraId="2C1BCF89" w14:textId="5A68B292" w:rsidR="003643C2" w:rsidRPr="00064E3E" w:rsidRDefault="00000000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0817D92FEA444DB98257A07D9A9C3292"/>
                </w:placeholder>
                <w:temporary/>
                <w:showingPlcHdr/>
                <w15:appearance w15:val="hidden"/>
              </w:sdtPr>
              <w:sdtContent>
                <w:r w:rsidR="003643C2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7C647934" w14:textId="41F58C84" w:rsidR="00696C86" w:rsidRPr="003643C2" w:rsidRDefault="00000000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70442A406A084A64890B12AED9117CF2"/>
                </w:placeholder>
                <w:temporary/>
                <w:showingPlcHdr/>
                <w15:appearance w15:val="hidden"/>
              </w:sdtPr>
              <w:sdtContent>
                <w:r w:rsidR="003643C2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  <w:p w14:paraId="7AF8BEB0" w14:textId="4195B30E" w:rsidR="00A340F2" w:rsidRDefault="00A340F2" w:rsidP="002F54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B8544F" w14:textId="77777777" w:rsidR="00A340F2" w:rsidRDefault="00A340F2" w:rsidP="002F5404">
            <w:pPr>
              <w:jc w:val="center"/>
            </w:pPr>
          </w:p>
        </w:tc>
        <w:tc>
          <w:tcPr>
            <w:tcW w:w="4668" w:type="dxa"/>
          </w:tcPr>
          <w:p w14:paraId="5DE13279" w14:textId="77777777" w:rsidR="003643C2" w:rsidRDefault="003643C2" w:rsidP="003643C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  <w:p w14:paraId="270304B8" w14:textId="19CCB8FB" w:rsidR="003643C2" w:rsidRPr="008509EC" w:rsidRDefault="003643C2" w:rsidP="003643C2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8509EC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Quotation To</w:t>
            </w:r>
          </w:p>
          <w:p w14:paraId="39D8CF26" w14:textId="77777777" w:rsidR="003643C2" w:rsidRDefault="003643C2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811">
              <w:rPr>
                <w:rFonts w:cstheme="minorHAnsi"/>
                <w:color w:val="000000" w:themeColor="text1"/>
                <w:sz w:val="24"/>
                <w:szCs w:val="24"/>
              </w:rPr>
              <w:t>Name</w:t>
            </w:r>
          </w:p>
          <w:p w14:paraId="4D8FC982" w14:textId="77777777" w:rsidR="003643C2" w:rsidRPr="005E6811" w:rsidRDefault="003643C2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Company Name</w:t>
            </w:r>
          </w:p>
          <w:p w14:paraId="20325EDD" w14:textId="77777777" w:rsidR="003643C2" w:rsidRPr="00064E3E" w:rsidRDefault="003643C2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</w:p>
          <w:p w14:paraId="63254A39" w14:textId="7B24B37F" w:rsidR="003643C2" w:rsidRPr="00064E3E" w:rsidRDefault="00000000" w:rsidP="00364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1B2F21CBAFC640E9988EC5C08F6C6E77"/>
                </w:placeholder>
                <w:temporary/>
                <w:showingPlcHdr/>
                <w15:appearance w15:val="hidden"/>
              </w:sdtPr>
              <w:sdtContent>
                <w:r w:rsidR="003643C2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4187239B" w14:textId="0DC1F1F0" w:rsidR="00A340F2" w:rsidRPr="003643C2" w:rsidRDefault="00000000" w:rsidP="00696C86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FC101443AB764BF2B5CFFB2CD79B2707"/>
                </w:placeholder>
                <w:temporary/>
                <w:showingPlcHdr/>
                <w15:appearance w15:val="hidden"/>
              </w:sdtPr>
              <w:sdtContent>
                <w:r w:rsidR="003643C2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</w:tbl>
    <w:p w14:paraId="15CA35C4" w14:textId="77777777" w:rsidR="000E7C40" w:rsidRDefault="000E7C40"/>
    <w:p w14:paraId="61912FAD" w14:textId="77777777" w:rsidR="007277CE" w:rsidRDefault="007277CE"/>
    <w:p w14:paraId="097D5315" w14:textId="77777777" w:rsidR="000E7C40" w:rsidRDefault="000E7C4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827"/>
        <w:gridCol w:w="4316"/>
        <w:gridCol w:w="1927"/>
        <w:gridCol w:w="1626"/>
        <w:gridCol w:w="1789"/>
      </w:tblGrid>
      <w:tr w:rsidR="00FA5A4B" w14:paraId="1D4EAD5A" w14:textId="77777777" w:rsidTr="00FA5A4B">
        <w:trPr>
          <w:trHeight w:hRule="exact" w:val="490"/>
        </w:trPr>
        <w:tc>
          <w:tcPr>
            <w:tcW w:w="421" w:type="dxa"/>
          </w:tcPr>
          <w:p w14:paraId="797488DB" w14:textId="77777777" w:rsidR="007753E6" w:rsidRPr="008509EC" w:rsidRDefault="007753E6" w:rsidP="00C54D06">
            <w:pPr>
              <w:pStyle w:val="Normalright"/>
              <w:jc w:val="center"/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</w:pPr>
            <w:r w:rsidRPr="008509EC"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  <w:t>S.NO</w:t>
            </w:r>
          </w:p>
        </w:tc>
        <w:tc>
          <w:tcPr>
            <w:tcW w:w="4599" w:type="dxa"/>
          </w:tcPr>
          <w:p w14:paraId="06B32E3A" w14:textId="115FBD57" w:rsidR="007753E6" w:rsidRPr="008509EC" w:rsidRDefault="001A36E2" w:rsidP="00C54D06">
            <w:pPr>
              <w:pStyle w:val="Normalright"/>
              <w:jc w:val="center"/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</w:pPr>
            <w:r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  <w:t>Work Description</w:t>
            </w:r>
          </w:p>
        </w:tc>
        <w:tc>
          <w:tcPr>
            <w:tcW w:w="1995" w:type="dxa"/>
          </w:tcPr>
          <w:p w14:paraId="23011381" w14:textId="2B7E3635" w:rsidR="007753E6" w:rsidRPr="008509EC" w:rsidRDefault="00FA5A4B" w:rsidP="00C54D06">
            <w:pPr>
              <w:pStyle w:val="Normalright"/>
              <w:jc w:val="center"/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</w:pPr>
            <w:r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  <w:t>Approx. SFT</w:t>
            </w:r>
          </w:p>
        </w:tc>
        <w:tc>
          <w:tcPr>
            <w:tcW w:w="1626" w:type="dxa"/>
          </w:tcPr>
          <w:p w14:paraId="7B560AAF" w14:textId="053CE2D4" w:rsidR="007753E6" w:rsidRPr="008509EC" w:rsidRDefault="007753E6" w:rsidP="00C54D06">
            <w:pPr>
              <w:pStyle w:val="Normalright"/>
              <w:jc w:val="center"/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</w:pPr>
            <w:r w:rsidRPr="008509EC"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  <w:t>PRICE/</w:t>
            </w:r>
            <w:r w:rsidR="00FA5A4B"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  <w:t>SFT</w:t>
            </w:r>
          </w:p>
        </w:tc>
        <w:tc>
          <w:tcPr>
            <w:tcW w:w="1844" w:type="dxa"/>
          </w:tcPr>
          <w:p w14:paraId="2EE4DF13" w14:textId="77777777" w:rsidR="007753E6" w:rsidRPr="008509EC" w:rsidRDefault="007753E6" w:rsidP="00C54D06">
            <w:pPr>
              <w:pStyle w:val="Normalright"/>
              <w:jc w:val="center"/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</w:pPr>
            <w:r w:rsidRPr="008509EC">
              <w:rPr>
                <w:rFonts w:asciiTheme="majorHAnsi" w:hAnsiTheme="majorHAnsi" w:cs="Microsoft Sans Serif"/>
                <w:b w:val="0"/>
                <w:caps/>
                <w:color w:val="236A46" w:themeColor="accent3" w:themeShade="BF"/>
                <w:sz w:val="28"/>
                <w:szCs w:val="28"/>
                <w:lang w:eastAsia="ja-JP"/>
              </w:rPr>
              <w:t>AMOUNT</w:t>
            </w:r>
          </w:p>
        </w:tc>
      </w:tr>
      <w:tr w:rsidR="00FA5A4B" w14:paraId="7A1B66B3" w14:textId="77777777" w:rsidTr="00FA5A4B">
        <w:trPr>
          <w:trHeight w:hRule="exact" w:val="490"/>
        </w:trPr>
        <w:tc>
          <w:tcPr>
            <w:tcW w:w="421" w:type="dxa"/>
          </w:tcPr>
          <w:p w14:paraId="6E5D1A2D" w14:textId="77777777" w:rsidR="007753E6" w:rsidRDefault="007753E6" w:rsidP="00C54D06">
            <w:pPr>
              <w:pStyle w:val="Normalright"/>
            </w:pPr>
            <w:r>
              <w:t>1</w:t>
            </w:r>
          </w:p>
        </w:tc>
        <w:tc>
          <w:tcPr>
            <w:tcW w:w="4599" w:type="dxa"/>
          </w:tcPr>
          <w:p w14:paraId="04C2314E" w14:textId="71D24356" w:rsidR="007753E6" w:rsidRDefault="007753E6" w:rsidP="00C54D06">
            <w:pPr>
              <w:pStyle w:val="Normalright"/>
            </w:pPr>
          </w:p>
        </w:tc>
        <w:tc>
          <w:tcPr>
            <w:tcW w:w="1995" w:type="dxa"/>
          </w:tcPr>
          <w:p w14:paraId="28EA21AE" w14:textId="77777777" w:rsidR="007753E6" w:rsidRDefault="007753E6" w:rsidP="00C54D06">
            <w:pPr>
              <w:pStyle w:val="Normalright"/>
            </w:pPr>
          </w:p>
        </w:tc>
        <w:tc>
          <w:tcPr>
            <w:tcW w:w="1626" w:type="dxa"/>
          </w:tcPr>
          <w:p w14:paraId="391AC75C" w14:textId="77777777" w:rsidR="007753E6" w:rsidRDefault="007753E6" w:rsidP="00C54D06">
            <w:pPr>
              <w:pStyle w:val="Normalright"/>
            </w:pPr>
            <w:sdt>
              <w:sdtPr>
                <w:rPr>
                  <w:lang w:eastAsia="ja-JP"/>
                </w:rPr>
                <w:alias w:val="Enter amount:"/>
                <w:tag w:val="Enter amount:"/>
                <w:id w:val="1000473321"/>
                <w:placeholder>
                  <w:docPart w:val="9E93216E10464174925B35E5A9BEC4FE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844" w:type="dxa"/>
          </w:tcPr>
          <w:p w14:paraId="535EE246" w14:textId="77777777" w:rsidR="007753E6" w:rsidRDefault="007753E6" w:rsidP="00C54D06">
            <w:pPr>
              <w:pStyle w:val="Normalright"/>
              <w:rPr>
                <w:lang w:eastAsia="ja-JP"/>
              </w:rPr>
            </w:pPr>
          </w:p>
        </w:tc>
      </w:tr>
      <w:tr w:rsidR="00FA5A4B" w14:paraId="75980971" w14:textId="77777777" w:rsidTr="00FA5A4B">
        <w:trPr>
          <w:trHeight w:hRule="exact" w:val="490"/>
        </w:trPr>
        <w:tc>
          <w:tcPr>
            <w:tcW w:w="421" w:type="dxa"/>
          </w:tcPr>
          <w:p w14:paraId="083FE7FA" w14:textId="77777777" w:rsidR="007753E6" w:rsidRDefault="007753E6" w:rsidP="00C54D06">
            <w:pPr>
              <w:pStyle w:val="Normalright"/>
            </w:pPr>
            <w:r>
              <w:t>2</w:t>
            </w:r>
          </w:p>
        </w:tc>
        <w:tc>
          <w:tcPr>
            <w:tcW w:w="4599" w:type="dxa"/>
          </w:tcPr>
          <w:p w14:paraId="16B31A8B" w14:textId="322D074B" w:rsidR="007753E6" w:rsidRDefault="007753E6" w:rsidP="00C54D06">
            <w:pPr>
              <w:pStyle w:val="Normalright"/>
            </w:pPr>
          </w:p>
        </w:tc>
        <w:tc>
          <w:tcPr>
            <w:tcW w:w="1995" w:type="dxa"/>
          </w:tcPr>
          <w:p w14:paraId="700E0D3A" w14:textId="77777777" w:rsidR="007753E6" w:rsidRDefault="007753E6" w:rsidP="00C54D06">
            <w:pPr>
              <w:pStyle w:val="Normalright"/>
            </w:pPr>
          </w:p>
        </w:tc>
        <w:tc>
          <w:tcPr>
            <w:tcW w:w="1626" w:type="dxa"/>
          </w:tcPr>
          <w:p w14:paraId="661E55E4" w14:textId="77777777" w:rsidR="007753E6" w:rsidRDefault="007753E6" w:rsidP="00C54D06">
            <w:pPr>
              <w:pStyle w:val="Normalright"/>
            </w:pPr>
            <w:sdt>
              <w:sdtPr>
                <w:rPr>
                  <w:lang w:eastAsia="ja-JP"/>
                </w:rPr>
                <w:alias w:val="Enter amount:"/>
                <w:tag w:val="Enter amount:"/>
                <w:id w:val="683176187"/>
                <w:placeholder>
                  <w:docPart w:val="FA422F1A4B1D4392B4C26E60C15D55C6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844" w:type="dxa"/>
          </w:tcPr>
          <w:p w14:paraId="34D1F45B" w14:textId="77777777" w:rsidR="007753E6" w:rsidRDefault="007753E6" w:rsidP="00C54D06">
            <w:pPr>
              <w:pStyle w:val="Normalright"/>
              <w:rPr>
                <w:lang w:eastAsia="ja-JP"/>
              </w:rPr>
            </w:pPr>
          </w:p>
        </w:tc>
      </w:tr>
      <w:tr w:rsidR="00FA5A4B" w14:paraId="2C2905BB" w14:textId="77777777" w:rsidTr="00FA5A4B">
        <w:trPr>
          <w:trHeight w:hRule="exact" w:val="490"/>
        </w:trPr>
        <w:tc>
          <w:tcPr>
            <w:tcW w:w="421" w:type="dxa"/>
          </w:tcPr>
          <w:p w14:paraId="64AF31B4" w14:textId="77777777" w:rsidR="007753E6" w:rsidRDefault="007753E6" w:rsidP="00C54D06">
            <w:pPr>
              <w:pStyle w:val="Normalright"/>
            </w:pPr>
            <w:r>
              <w:t>3</w:t>
            </w:r>
          </w:p>
        </w:tc>
        <w:tc>
          <w:tcPr>
            <w:tcW w:w="4599" w:type="dxa"/>
          </w:tcPr>
          <w:p w14:paraId="3012B7C2" w14:textId="4BAF186F" w:rsidR="007753E6" w:rsidRDefault="007753E6" w:rsidP="00C54D06">
            <w:pPr>
              <w:pStyle w:val="Normalright"/>
            </w:pPr>
          </w:p>
        </w:tc>
        <w:tc>
          <w:tcPr>
            <w:tcW w:w="1995" w:type="dxa"/>
          </w:tcPr>
          <w:p w14:paraId="5920607F" w14:textId="77777777" w:rsidR="007753E6" w:rsidRDefault="007753E6" w:rsidP="00C54D06">
            <w:pPr>
              <w:pStyle w:val="Normalright"/>
            </w:pPr>
          </w:p>
        </w:tc>
        <w:tc>
          <w:tcPr>
            <w:tcW w:w="1626" w:type="dxa"/>
          </w:tcPr>
          <w:p w14:paraId="4A22CBDE" w14:textId="77777777" w:rsidR="007753E6" w:rsidRDefault="007753E6" w:rsidP="00C54D06">
            <w:pPr>
              <w:pStyle w:val="Normalright"/>
            </w:pPr>
            <w:sdt>
              <w:sdtPr>
                <w:rPr>
                  <w:lang w:eastAsia="ja-JP"/>
                </w:rPr>
                <w:alias w:val="Enter amount:"/>
                <w:tag w:val="Enter amount:"/>
                <w:id w:val="366187209"/>
                <w:placeholder>
                  <w:docPart w:val="133D9B33A6064701ADF4BA7AB392994E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844" w:type="dxa"/>
          </w:tcPr>
          <w:p w14:paraId="33F3D46C" w14:textId="77777777" w:rsidR="007753E6" w:rsidRDefault="007753E6" w:rsidP="00C54D06">
            <w:pPr>
              <w:pStyle w:val="Normalright"/>
              <w:rPr>
                <w:lang w:eastAsia="ja-JP"/>
              </w:rPr>
            </w:pPr>
          </w:p>
        </w:tc>
      </w:tr>
      <w:tr w:rsidR="00FA5A4B" w14:paraId="27622FF7" w14:textId="77777777" w:rsidTr="00FA5A4B">
        <w:trPr>
          <w:trHeight w:hRule="exact" w:val="490"/>
        </w:trPr>
        <w:tc>
          <w:tcPr>
            <w:tcW w:w="421" w:type="dxa"/>
          </w:tcPr>
          <w:p w14:paraId="3CCDB040" w14:textId="77777777" w:rsidR="007753E6" w:rsidRDefault="007753E6" w:rsidP="00C54D06">
            <w:pPr>
              <w:pStyle w:val="Normalright"/>
            </w:pPr>
            <w:r>
              <w:t>4</w:t>
            </w:r>
          </w:p>
        </w:tc>
        <w:tc>
          <w:tcPr>
            <w:tcW w:w="4599" w:type="dxa"/>
          </w:tcPr>
          <w:p w14:paraId="39EF4E82" w14:textId="284B4E28" w:rsidR="007753E6" w:rsidRDefault="007753E6" w:rsidP="00C54D06">
            <w:pPr>
              <w:pStyle w:val="Normalright"/>
            </w:pPr>
          </w:p>
        </w:tc>
        <w:tc>
          <w:tcPr>
            <w:tcW w:w="1995" w:type="dxa"/>
          </w:tcPr>
          <w:p w14:paraId="2CA3A11A" w14:textId="77777777" w:rsidR="007753E6" w:rsidRDefault="007753E6" w:rsidP="00C54D06">
            <w:pPr>
              <w:pStyle w:val="Normalright"/>
            </w:pPr>
          </w:p>
        </w:tc>
        <w:tc>
          <w:tcPr>
            <w:tcW w:w="1626" w:type="dxa"/>
          </w:tcPr>
          <w:p w14:paraId="1C682E0D" w14:textId="77777777" w:rsidR="007753E6" w:rsidRDefault="007753E6" w:rsidP="00C54D06">
            <w:pPr>
              <w:pStyle w:val="Normalright"/>
            </w:pPr>
            <w:sdt>
              <w:sdtPr>
                <w:rPr>
                  <w:lang w:eastAsia="ja-JP"/>
                </w:rPr>
                <w:alias w:val="Enter amount:"/>
                <w:tag w:val="Enter amount:"/>
                <w:id w:val="-1800056265"/>
                <w:placeholder>
                  <w:docPart w:val="490551B1A15245E09354DF0D5BA85DFC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844" w:type="dxa"/>
          </w:tcPr>
          <w:p w14:paraId="63BB66C3" w14:textId="77777777" w:rsidR="007753E6" w:rsidRDefault="007753E6" w:rsidP="00C54D06">
            <w:pPr>
              <w:pStyle w:val="Normalright"/>
              <w:rPr>
                <w:lang w:eastAsia="ja-JP"/>
              </w:rPr>
            </w:pPr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8"/>
        <w:gridCol w:w="2234"/>
      </w:tblGrid>
      <w:tr w:rsidR="007753E6" w14:paraId="7CD9B86F" w14:textId="77777777" w:rsidTr="00C54D06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  <w:hideMark/>
          </w:tcPr>
          <w:p w14:paraId="7CD6EA7F" w14:textId="77777777" w:rsidR="007753E6" w:rsidRDefault="007753E6" w:rsidP="00C54D06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C3FF51EE336D44CB8BA5B25850544E57"/>
                </w:placeholder>
                <w:temporary/>
                <w:showingPlcHdr/>
                <w15:appearance w15:val="hidden"/>
              </w:sdtPr>
              <w:sdtContent>
                <w:r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5BEF0D2F" w14:textId="77777777" w:rsidR="007753E6" w:rsidRDefault="007753E6" w:rsidP="00C54D06">
            <w:pPr>
              <w:jc w:val="right"/>
            </w:pPr>
          </w:p>
        </w:tc>
      </w:tr>
      <w:tr w:rsidR="007753E6" w14:paraId="793108F2" w14:textId="77777777" w:rsidTr="00C54D0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  <w:hideMark/>
          </w:tcPr>
          <w:p w14:paraId="47857DE6" w14:textId="77777777" w:rsidR="007753E6" w:rsidRDefault="007753E6" w:rsidP="00C54D06">
            <w:pPr>
              <w:rPr>
                <w:sz w:val="24"/>
              </w:rPr>
            </w:pPr>
            <w:r>
              <w:rPr>
                <w:sz w:val="24"/>
              </w:rPr>
              <w:t>GST%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673BB8E5" w14:textId="77777777" w:rsidR="007753E6" w:rsidRDefault="007753E6" w:rsidP="00C54D06">
            <w:pPr>
              <w:jc w:val="right"/>
            </w:pPr>
          </w:p>
        </w:tc>
      </w:tr>
      <w:tr w:rsidR="007753E6" w14:paraId="62A82AA5" w14:textId="77777777" w:rsidTr="00C54D06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64A055CFB370472CB6FB13F1343FB758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6931315C" w14:textId="77777777" w:rsidR="007753E6" w:rsidRDefault="007753E6" w:rsidP="00C54D06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1F3F8398" w14:textId="77777777" w:rsidR="007753E6" w:rsidRDefault="007753E6" w:rsidP="00C54D06">
            <w:pPr>
              <w:jc w:val="right"/>
            </w:pPr>
          </w:p>
        </w:tc>
      </w:tr>
    </w:tbl>
    <w:p w14:paraId="0ECF60ED" w14:textId="7714589A" w:rsidR="00CD243F" w:rsidRDefault="00CD243F" w:rsidP="00A36725"/>
    <w:p w14:paraId="71EEA776" w14:textId="670B2AA4" w:rsidR="00AC1AB3" w:rsidRDefault="00136719" w:rsidP="00AC1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Terms &amp; Conditions</w:t>
      </w:r>
    </w:p>
    <w:p w14:paraId="19545931" w14:textId="77777777" w:rsidR="00AC1AB3" w:rsidRDefault="00AC1AB3" w:rsidP="00AC1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E9C34F0" w14:textId="43F8198C" w:rsidR="00AC1AB3" w:rsidRPr="00A340F2" w:rsidRDefault="00AC1AB3" w:rsidP="00AC1A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81533D6" wp14:editId="3A1E7060">
            <wp:simplePos x="0" y="0"/>
            <wp:positionH relativeFrom="margin">
              <wp:posOffset>171450</wp:posOffset>
            </wp:positionH>
            <wp:positionV relativeFrom="paragraph">
              <wp:posOffset>786765</wp:posOffset>
            </wp:positionV>
            <wp:extent cx="6350000" cy="5715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sectPr w:rsidR="00AC1AB3" w:rsidRPr="00A340F2" w:rsidSect="002B06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A584" w14:textId="77777777" w:rsidR="00567D93" w:rsidRDefault="00567D93">
      <w:pPr>
        <w:spacing w:line="240" w:lineRule="auto"/>
      </w:pPr>
      <w:r>
        <w:separator/>
      </w:r>
    </w:p>
    <w:p w14:paraId="32EEB15D" w14:textId="77777777" w:rsidR="00567D93" w:rsidRDefault="00567D93"/>
  </w:endnote>
  <w:endnote w:type="continuationSeparator" w:id="0">
    <w:p w14:paraId="323370A7" w14:textId="77777777" w:rsidR="00567D93" w:rsidRDefault="00567D93">
      <w:pPr>
        <w:spacing w:line="240" w:lineRule="auto"/>
      </w:pPr>
      <w:r>
        <w:continuationSeparator/>
      </w:r>
    </w:p>
    <w:p w14:paraId="7A75844A" w14:textId="77777777" w:rsidR="00567D93" w:rsidRDefault="0056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6843" w14:textId="77777777" w:rsidR="007201A7" w:rsidRDefault="007201A7">
    <w:pPr>
      <w:pStyle w:val="Footer"/>
    </w:pPr>
  </w:p>
  <w:p w14:paraId="5354B6DB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2C2E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9EAAD4" wp14:editId="520C64FA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FC7307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EAAD4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69FC7307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18A1" w14:textId="77777777" w:rsidR="00567D93" w:rsidRDefault="00567D93">
      <w:pPr>
        <w:spacing w:line="240" w:lineRule="auto"/>
      </w:pPr>
      <w:r>
        <w:separator/>
      </w:r>
    </w:p>
    <w:p w14:paraId="0768B1BB" w14:textId="77777777" w:rsidR="00567D93" w:rsidRDefault="00567D93"/>
  </w:footnote>
  <w:footnote w:type="continuationSeparator" w:id="0">
    <w:p w14:paraId="312945B4" w14:textId="77777777" w:rsidR="00567D93" w:rsidRDefault="00567D93">
      <w:pPr>
        <w:spacing w:line="240" w:lineRule="auto"/>
      </w:pPr>
      <w:r>
        <w:continuationSeparator/>
      </w:r>
    </w:p>
    <w:p w14:paraId="1763D59F" w14:textId="77777777" w:rsidR="00567D93" w:rsidRDefault="0056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E3DE" w14:textId="77777777" w:rsidR="007201A7" w:rsidRDefault="007201A7"/>
  <w:p w14:paraId="008F884E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145A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972351" wp14:editId="4232C43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8A9C1E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72351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408A9C1E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07812"/>
    <w:multiLevelType w:val="hybridMultilevel"/>
    <w:tmpl w:val="5A42F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3CE2"/>
    <w:multiLevelType w:val="hybridMultilevel"/>
    <w:tmpl w:val="406A7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92296">
    <w:abstractNumId w:val="9"/>
  </w:num>
  <w:num w:numId="2" w16cid:durableId="705327158">
    <w:abstractNumId w:val="7"/>
  </w:num>
  <w:num w:numId="3" w16cid:durableId="19941814">
    <w:abstractNumId w:val="6"/>
  </w:num>
  <w:num w:numId="4" w16cid:durableId="1138915779">
    <w:abstractNumId w:val="5"/>
  </w:num>
  <w:num w:numId="5" w16cid:durableId="1587299912">
    <w:abstractNumId w:val="4"/>
  </w:num>
  <w:num w:numId="6" w16cid:durableId="813259966">
    <w:abstractNumId w:val="8"/>
  </w:num>
  <w:num w:numId="7" w16cid:durableId="738988979">
    <w:abstractNumId w:val="3"/>
  </w:num>
  <w:num w:numId="8" w16cid:durableId="1612935266">
    <w:abstractNumId w:val="2"/>
  </w:num>
  <w:num w:numId="9" w16cid:durableId="373045854">
    <w:abstractNumId w:val="1"/>
  </w:num>
  <w:num w:numId="10" w16cid:durableId="2076271031">
    <w:abstractNumId w:val="0"/>
  </w:num>
  <w:num w:numId="11" w16cid:durableId="1762722683">
    <w:abstractNumId w:val="10"/>
  </w:num>
  <w:num w:numId="12" w16cid:durableId="1787965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11"/>
    <w:rsid w:val="00064E3E"/>
    <w:rsid w:val="00077551"/>
    <w:rsid w:val="000A6E91"/>
    <w:rsid w:val="000E7C40"/>
    <w:rsid w:val="00136719"/>
    <w:rsid w:val="001817A4"/>
    <w:rsid w:val="001A035C"/>
    <w:rsid w:val="001A36E2"/>
    <w:rsid w:val="001B3E9F"/>
    <w:rsid w:val="001B7031"/>
    <w:rsid w:val="001D1771"/>
    <w:rsid w:val="0020612D"/>
    <w:rsid w:val="0020743A"/>
    <w:rsid w:val="002400DD"/>
    <w:rsid w:val="002450DA"/>
    <w:rsid w:val="00263E3B"/>
    <w:rsid w:val="00264280"/>
    <w:rsid w:val="00275FF0"/>
    <w:rsid w:val="002A107B"/>
    <w:rsid w:val="002B06E9"/>
    <w:rsid w:val="002E7603"/>
    <w:rsid w:val="002F5404"/>
    <w:rsid w:val="00316D06"/>
    <w:rsid w:val="003269D0"/>
    <w:rsid w:val="003444BB"/>
    <w:rsid w:val="003643C2"/>
    <w:rsid w:val="00375964"/>
    <w:rsid w:val="003C4C4A"/>
    <w:rsid w:val="003D23A0"/>
    <w:rsid w:val="004858C9"/>
    <w:rsid w:val="004870D2"/>
    <w:rsid w:val="0049548D"/>
    <w:rsid w:val="004A10E9"/>
    <w:rsid w:val="004E330E"/>
    <w:rsid w:val="00512F84"/>
    <w:rsid w:val="00541082"/>
    <w:rsid w:val="00567D93"/>
    <w:rsid w:val="005B00F7"/>
    <w:rsid w:val="005D11A5"/>
    <w:rsid w:val="005E394D"/>
    <w:rsid w:val="005E6811"/>
    <w:rsid w:val="00604F51"/>
    <w:rsid w:val="00662DFA"/>
    <w:rsid w:val="00696C86"/>
    <w:rsid w:val="006B4542"/>
    <w:rsid w:val="006C5D56"/>
    <w:rsid w:val="006D7EBC"/>
    <w:rsid w:val="006F038A"/>
    <w:rsid w:val="006F7207"/>
    <w:rsid w:val="007201A7"/>
    <w:rsid w:val="007277CE"/>
    <w:rsid w:val="00727D67"/>
    <w:rsid w:val="007753E6"/>
    <w:rsid w:val="007B183A"/>
    <w:rsid w:val="007B3F55"/>
    <w:rsid w:val="007B4FC5"/>
    <w:rsid w:val="007E0DF2"/>
    <w:rsid w:val="007E1D3F"/>
    <w:rsid w:val="008467B0"/>
    <w:rsid w:val="008507B6"/>
    <w:rsid w:val="008509EC"/>
    <w:rsid w:val="00865DB9"/>
    <w:rsid w:val="0089202B"/>
    <w:rsid w:val="008B5297"/>
    <w:rsid w:val="008F67AC"/>
    <w:rsid w:val="009415D1"/>
    <w:rsid w:val="00947F34"/>
    <w:rsid w:val="00954825"/>
    <w:rsid w:val="009D3324"/>
    <w:rsid w:val="009D3F3C"/>
    <w:rsid w:val="00A340F2"/>
    <w:rsid w:val="00A36725"/>
    <w:rsid w:val="00A91A3A"/>
    <w:rsid w:val="00AC1AB3"/>
    <w:rsid w:val="00B566E7"/>
    <w:rsid w:val="00B66C63"/>
    <w:rsid w:val="00B727BE"/>
    <w:rsid w:val="00C33AE0"/>
    <w:rsid w:val="00C639DC"/>
    <w:rsid w:val="00C8636A"/>
    <w:rsid w:val="00CD243F"/>
    <w:rsid w:val="00CE3710"/>
    <w:rsid w:val="00CF2287"/>
    <w:rsid w:val="00D1149C"/>
    <w:rsid w:val="00D27B27"/>
    <w:rsid w:val="00D33124"/>
    <w:rsid w:val="00D37030"/>
    <w:rsid w:val="00D73210"/>
    <w:rsid w:val="00DA491F"/>
    <w:rsid w:val="00DA53C2"/>
    <w:rsid w:val="00DD0AAE"/>
    <w:rsid w:val="00E22FAB"/>
    <w:rsid w:val="00EB63A0"/>
    <w:rsid w:val="00EC16CD"/>
    <w:rsid w:val="00F26D02"/>
    <w:rsid w:val="00F65B05"/>
    <w:rsid w:val="00F75D8A"/>
    <w:rsid w:val="00FA5A4B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B5DB25"/>
  <w15:chartTrackingRefBased/>
  <w15:docId w15:val="{A3A00F1C-13C4-4310-BB14-5795CFB2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AC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ksh\AppData\Local\Microsoft\Office\16.0\DTS\en-IN%7bA2D7B3CA-C128-480A-94EA-8CD7198C3429%7d\%7b3B276D90-8604-4B55-85CA-35F3ED0869C3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0646934188467384DB60671320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A0CC-E9CB-4363-A7A2-127C2FB9B130}"/>
      </w:docPartPr>
      <w:docPartBody>
        <w:p w:rsidR="000C6C38" w:rsidRDefault="001569AA" w:rsidP="001569AA">
          <w:pPr>
            <w:pStyle w:val="870646934188467384DB606713205749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5C314FFF31FD4F42BFFEBDD53B7C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4CCD-AAA0-432D-9DD3-66FFC0F31F06}"/>
      </w:docPartPr>
      <w:docPartBody>
        <w:p w:rsidR="000C6C38" w:rsidRDefault="001569AA" w:rsidP="001569AA">
          <w:pPr>
            <w:pStyle w:val="5C314FFF31FD4F42BFFEBDD53B7CD1E5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0411FED9EFD9451A91DC5811352A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E5AE-96C6-410A-BDC4-E048AAD1DB08}"/>
      </w:docPartPr>
      <w:docPartBody>
        <w:p w:rsidR="000C6C38" w:rsidRDefault="001569AA" w:rsidP="001569AA">
          <w:pPr>
            <w:pStyle w:val="0411FED9EFD9451A91DC5811352AAFA4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1B2F21CBAFC640E9988EC5C08F6C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E4B2-C8B2-41F1-BE4A-DB4DB746AAD0}"/>
      </w:docPartPr>
      <w:docPartBody>
        <w:p w:rsidR="000C6C38" w:rsidRDefault="001569AA" w:rsidP="001569AA">
          <w:pPr>
            <w:pStyle w:val="1B2F21CBAFC640E9988EC5C08F6C6E77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FC101443AB764BF2B5CFFB2CD79B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0E40-8D59-408A-9DEC-5B5146976EEC}"/>
      </w:docPartPr>
      <w:docPartBody>
        <w:p w:rsidR="000C6C38" w:rsidRDefault="001569AA" w:rsidP="001569AA">
          <w:pPr>
            <w:pStyle w:val="FC101443AB764BF2B5CFFB2CD79B2707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0817D92FEA444DB98257A07D9A9C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D2A0-14E4-49EE-AEDC-5DD906A9B928}"/>
      </w:docPartPr>
      <w:docPartBody>
        <w:p w:rsidR="000C6C38" w:rsidRDefault="001569AA" w:rsidP="001569AA">
          <w:pPr>
            <w:pStyle w:val="0817D92FEA444DB98257A07D9A9C3292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70442A406A084A64890B12AED911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3FC2-144A-4449-B677-A3D392D06753}"/>
      </w:docPartPr>
      <w:docPartBody>
        <w:p w:rsidR="000C6C38" w:rsidRDefault="001569AA" w:rsidP="001569AA">
          <w:pPr>
            <w:pStyle w:val="70442A406A084A64890B12AED9117CF2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9E93216E10464174925B35E5A9BEC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D742-3FBB-4E58-B278-78EB6DB94F15}"/>
      </w:docPartPr>
      <w:docPartBody>
        <w:p w:rsidR="00000000" w:rsidRDefault="006227A0" w:rsidP="006227A0">
          <w:pPr>
            <w:pStyle w:val="9E93216E10464174925B35E5A9BEC4FE"/>
          </w:pPr>
          <w:r w:rsidRPr="00CF2287">
            <w:t>A</w:t>
          </w:r>
          <w:r>
            <w:t>mount</w:t>
          </w:r>
        </w:p>
      </w:docPartBody>
    </w:docPart>
    <w:docPart>
      <w:docPartPr>
        <w:name w:val="FA422F1A4B1D4392B4C26E60C15D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3FB5-DC2B-4DD0-BC7D-FEEA9C23E108}"/>
      </w:docPartPr>
      <w:docPartBody>
        <w:p w:rsidR="00000000" w:rsidRDefault="006227A0" w:rsidP="006227A0">
          <w:pPr>
            <w:pStyle w:val="FA422F1A4B1D4392B4C26E60C15D55C6"/>
          </w:pPr>
          <w:r w:rsidRPr="00CF2287">
            <w:t>A</w:t>
          </w:r>
          <w:r>
            <w:t>mount</w:t>
          </w:r>
        </w:p>
      </w:docPartBody>
    </w:docPart>
    <w:docPart>
      <w:docPartPr>
        <w:name w:val="133D9B33A6064701ADF4BA7AB39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A704-4B04-4BD5-8641-DB3FEFD5981E}"/>
      </w:docPartPr>
      <w:docPartBody>
        <w:p w:rsidR="00000000" w:rsidRDefault="006227A0" w:rsidP="006227A0">
          <w:pPr>
            <w:pStyle w:val="133D9B33A6064701ADF4BA7AB392994E"/>
          </w:pPr>
          <w:r w:rsidRPr="00CF2287">
            <w:t>A</w:t>
          </w:r>
          <w:r>
            <w:t>mount</w:t>
          </w:r>
        </w:p>
      </w:docPartBody>
    </w:docPart>
    <w:docPart>
      <w:docPartPr>
        <w:name w:val="490551B1A15245E09354DF0D5BA8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060A-EA8A-4845-9E17-07E8E2144906}"/>
      </w:docPartPr>
      <w:docPartBody>
        <w:p w:rsidR="00000000" w:rsidRDefault="006227A0" w:rsidP="006227A0">
          <w:pPr>
            <w:pStyle w:val="490551B1A15245E09354DF0D5BA85DFC"/>
          </w:pPr>
          <w:r w:rsidRPr="00CF2287">
            <w:t>A</w:t>
          </w:r>
          <w:r>
            <w:t>mount</w:t>
          </w:r>
        </w:p>
      </w:docPartBody>
    </w:docPart>
    <w:docPart>
      <w:docPartPr>
        <w:name w:val="C3FF51EE336D44CB8BA5B2585054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D888-7C86-4D23-B883-E5D9ED17F550}"/>
      </w:docPartPr>
      <w:docPartBody>
        <w:p w:rsidR="00000000" w:rsidRDefault="006227A0" w:rsidP="006227A0">
          <w:pPr>
            <w:pStyle w:val="C3FF51EE336D44CB8BA5B25850544E57"/>
          </w:pPr>
          <w:r>
            <w:t>Subtotal</w:t>
          </w:r>
        </w:p>
      </w:docPartBody>
    </w:docPart>
    <w:docPart>
      <w:docPartPr>
        <w:name w:val="64A055CFB370472CB6FB13F1343F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30A9-B93F-4E71-86CF-F6BFF7ED43D8}"/>
      </w:docPartPr>
      <w:docPartBody>
        <w:p w:rsidR="00000000" w:rsidRDefault="006227A0" w:rsidP="006227A0">
          <w:pPr>
            <w:pStyle w:val="64A055CFB370472CB6FB13F1343FB758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8F"/>
    <w:rsid w:val="000C6C38"/>
    <w:rsid w:val="001569AA"/>
    <w:rsid w:val="001B3E9F"/>
    <w:rsid w:val="001B7031"/>
    <w:rsid w:val="00324D4B"/>
    <w:rsid w:val="003C4C4A"/>
    <w:rsid w:val="004175C6"/>
    <w:rsid w:val="006227A0"/>
    <w:rsid w:val="006F7207"/>
    <w:rsid w:val="00740F8F"/>
    <w:rsid w:val="0078139C"/>
    <w:rsid w:val="00D1149C"/>
    <w:rsid w:val="00D32973"/>
    <w:rsid w:val="00D37030"/>
    <w:rsid w:val="00E42BAB"/>
    <w:rsid w:val="00F01E90"/>
    <w:rsid w:val="00F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40F8F"/>
    <w:pPr>
      <w:spacing w:after="0" w:line="312" w:lineRule="auto"/>
    </w:pPr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740F8F"/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paragraph" w:customStyle="1" w:styleId="870646934188467384DB606713205749">
    <w:name w:val="870646934188467384DB606713205749"/>
    <w:rsid w:val="001569AA"/>
  </w:style>
  <w:style w:type="paragraph" w:customStyle="1" w:styleId="5C314FFF31FD4F42BFFEBDD53B7CD1E5">
    <w:name w:val="5C314FFF31FD4F42BFFEBDD53B7CD1E5"/>
    <w:rsid w:val="001569AA"/>
  </w:style>
  <w:style w:type="paragraph" w:customStyle="1" w:styleId="0411FED9EFD9451A91DC5811352AAFA4">
    <w:name w:val="0411FED9EFD9451A91DC5811352AAFA4"/>
    <w:rsid w:val="001569AA"/>
  </w:style>
  <w:style w:type="paragraph" w:customStyle="1" w:styleId="1B2F21CBAFC640E9988EC5C08F6C6E77">
    <w:name w:val="1B2F21CBAFC640E9988EC5C08F6C6E77"/>
    <w:rsid w:val="001569AA"/>
  </w:style>
  <w:style w:type="paragraph" w:customStyle="1" w:styleId="FC101443AB764BF2B5CFFB2CD79B2707">
    <w:name w:val="FC101443AB764BF2B5CFFB2CD79B2707"/>
    <w:rsid w:val="001569AA"/>
  </w:style>
  <w:style w:type="paragraph" w:customStyle="1" w:styleId="0817D92FEA444DB98257A07D9A9C3292">
    <w:name w:val="0817D92FEA444DB98257A07D9A9C3292"/>
    <w:rsid w:val="001569AA"/>
  </w:style>
  <w:style w:type="paragraph" w:customStyle="1" w:styleId="70442A406A084A64890B12AED9117CF2">
    <w:name w:val="70442A406A084A64890B12AED9117CF2"/>
    <w:rsid w:val="001569AA"/>
  </w:style>
  <w:style w:type="paragraph" w:customStyle="1" w:styleId="259DEC1D1986437DBD45B40A1A1FE69A">
    <w:name w:val="259DEC1D1986437DBD45B40A1A1FE69A"/>
    <w:rsid w:val="001569AA"/>
  </w:style>
  <w:style w:type="paragraph" w:customStyle="1" w:styleId="CE75063D5B50415A93DC4FEF289B3963">
    <w:name w:val="CE75063D5B50415A93DC4FEF289B3963"/>
    <w:rsid w:val="001569AA"/>
  </w:style>
  <w:style w:type="paragraph" w:customStyle="1" w:styleId="E8C04BE00C4140C194CD2DD46AFE2409">
    <w:name w:val="E8C04BE00C4140C194CD2DD46AFE2409"/>
    <w:rsid w:val="006227A0"/>
  </w:style>
  <w:style w:type="paragraph" w:customStyle="1" w:styleId="9E93216E10464174925B35E5A9BEC4FE">
    <w:name w:val="9E93216E10464174925B35E5A9BEC4FE"/>
    <w:rsid w:val="006227A0"/>
  </w:style>
  <w:style w:type="paragraph" w:customStyle="1" w:styleId="434FA9D722E34159A9DD741B52D2FEEC">
    <w:name w:val="434FA9D722E34159A9DD741B52D2FEEC"/>
    <w:rsid w:val="006227A0"/>
  </w:style>
  <w:style w:type="paragraph" w:customStyle="1" w:styleId="FA422F1A4B1D4392B4C26E60C15D55C6">
    <w:name w:val="FA422F1A4B1D4392B4C26E60C15D55C6"/>
    <w:rsid w:val="006227A0"/>
  </w:style>
  <w:style w:type="paragraph" w:customStyle="1" w:styleId="6B82DBB143E6408CAF956E40D5932396">
    <w:name w:val="6B82DBB143E6408CAF956E40D5932396"/>
    <w:rsid w:val="006227A0"/>
  </w:style>
  <w:style w:type="paragraph" w:customStyle="1" w:styleId="133D9B33A6064701ADF4BA7AB392994E">
    <w:name w:val="133D9B33A6064701ADF4BA7AB392994E"/>
    <w:rsid w:val="006227A0"/>
  </w:style>
  <w:style w:type="paragraph" w:customStyle="1" w:styleId="F41272D32014425E9C93DB17E487F046">
    <w:name w:val="F41272D32014425E9C93DB17E487F046"/>
    <w:rsid w:val="006227A0"/>
  </w:style>
  <w:style w:type="paragraph" w:customStyle="1" w:styleId="490551B1A15245E09354DF0D5BA85DFC">
    <w:name w:val="490551B1A15245E09354DF0D5BA85DFC"/>
    <w:rsid w:val="006227A0"/>
  </w:style>
  <w:style w:type="paragraph" w:customStyle="1" w:styleId="C3FF51EE336D44CB8BA5B25850544E57">
    <w:name w:val="C3FF51EE336D44CB8BA5B25850544E57"/>
    <w:rsid w:val="006227A0"/>
  </w:style>
  <w:style w:type="paragraph" w:customStyle="1" w:styleId="64A055CFB370472CB6FB13F1343FB758">
    <w:name w:val="64A055CFB370472CB6FB13F1343FB758"/>
    <w:rsid w:val="00622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{3B276D90-8604-4B55-85CA-35F3ED0869C3}tf16402400_win32</Template>
  <TotalTime>36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</dc:creator>
  <cp:keywords/>
  <dc:description/>
  <cp:lastModifiedBy>lakshmi sravani</cp:lastModifiedBy>
  <cp:revision>9</cp:revision>
  <cp:lastPrinted>2025-02-06T13:02:00Z</cp:lastPrinted>
  <dcterms:created xsi:type="dcterms:W3CDTF">2025-02-06T12:51:00Z</dcterms:created>
  <dcterms:modified xsi:type="dcterms:W3CDTF">2025-02-06T13:11:00Z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